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JUZV7EFDEMPE-1320015488-52497</_dlc_DocId>
    <_dlc_DocIdUrl xmlns="4f8ea144-0010-4076-a0ec-5625238d0d0f">
      <Url>https://euamukraineeu.sharepoint.com/sites/HR/_layouts/15/DocIdRedir.aspx?ID=JUZV7EFDEMPE-1320015488-52497</Url>
      <Description>JUZV7EFDEMPE-1320015488-52497</Description>
    </_dlc_DocIdUrl>
    <SharedWithUsers xmlns="2a2dfcfb-380d-456c-9e1f-1740bd4aa43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9" ma:contentTypeDescription="Create a new document." ma:contentTypeScope="" ma:versionID="38fad6139a30dcbba4f762b854f68ce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162bb7b532c6ad3140f622bf29d00473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40AE28-11C7-4969-A498-64D151B87A82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b7f13408-0c29-44f0-9a61-790f3afb99a4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