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(to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7520C4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7520C4">
              <w:rPr>
                <w:color w:val="000000"/>
              </w:rPr>
            </w:r>
            <w:r w:rsidR="007520C4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3191">
    <w:abstractNumId w:val="0"/>
  </w:num>
  <w:num w:numId="2" w16cid:durableId="843669239">
    <w:abstractNumId w:val="2"/>
  </w:num>
  <w:num w:numId="3" w16cid:durableId="230192663">
    <w:abstractNumId w:val="2"/>
  </w:num>
  <w:num w:numId="4" w16cid:durableId="10488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0C4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JUZV7EFDEMPE-1320015488-52081</_dlc_DocId>
    <_dlc_DocIdUrl xmlns="4f8ea144-0010-4076-a0ec-5625238d0d0f">
      <Url>https://euamukraineeu.sharepoint.com/sites/HR/_layouts/15/DocIdRedir.aspx?ID=JUZV7EFDEMPE-1320015488-52081</Url>
      <Description>JUZV7EFDEMPE-1320015488-52081</Description>
    </_dlc_DocIdUrl>
    <SharedWithUsers xmlns="2a2dfcfb-380d-456c-9e1f-1740bd4aa43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9" ma:contentTypeDescription="Create a new document." ma:contentTypeScope="" ma:versionID="38fad6139a30dcbba4f762b854f68ce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162bb7b532c6ad3140f622bf29d00473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2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40AE28-11C7-4969-A498-64D151B87A82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8135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LinksUpToDate>false</LinksUpToDate>
  <CharactersWithSpaces>9049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2018-04-03T07:21:00Z</cp:lastPrinted>
  <dcterms:created xsi:type="dcterms:W3CDTF">2021-06-02T15:16:00Z</dcterms:created>
  <dcterms:modified xsi:type="dcterms:W3CDTF">2024-01-31T09:05:00Z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ea8316d4-ef05-4f2e-b2c6-8b7eb2f11d5e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1564800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